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  <w:gridCol w:w="2222"/>
      </w:tblGrid>
      <w:tr w:rsidR="0043454D" w14:paraId="4B34CD15" w14:textId="77777777" w:rsidTr="0043454D">
        <w:tc>
          <w:tcPr>
            <w:tcW w:w="7045" w:type="dxa"/>
          </w:tcPr>
          <w:p w14:paraId="692D3340" w14:textId="77777777" w:rsidR="0043454D" w:rsidRDefault="00937BE7" w:rsidP="00157CA0">
            <w:pPr>
              <w:pStyle w:val="CompanyNam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4DC323D" wp14:editId="146BE103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0</wp:posOffset>
                  </wp:positionV>
                  <wp:extent cx="1838960" cy="692150"/>
                  <wp:effectExtent l="0" t="0" r="8890" b="0"/>
                  <wp:wrapSquare wrapText="bothSides"/>
                  <wp:docPr id="2" name="Picture 2" descr="C:\Users\vesperb\Downloads\markleft_orci_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sperb\Downloads\markleft_orci_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25" w:type="dxa"/>
          </w:tcPr>
          <w:p w14:paraId="0614134B" w14:textId="77777777" w:rsidR="0043454D" w:rsidRDefault="0043454D" w:rsidP="0043454D">
            <w:pPr>
              <w:pStyle w:val="Logo"/>
            </w:pPr>
          </w:p>
        </w:tc>
      </w:tr>
    </w:tbl>
    <w:p w14:paraId="43AC783E" w14:textId="77777777" w:rsidR="00EB6ADD" w:rsidRDefault="00EB6ADD" w:rsidP="00EB6ADD">
      <w:pPr>
        <w:pStyle w:val="Heading1"/>
        <w:spacing w:before="0"/>
        <w:jc w:val="center"/>
        <w:rPr>
          <w:sz w:val="24"/>
        </w:rPr>
      </w:pPr>
    </w:p>
    <w:p w14:paraId="4A8DC5A7" w14:textId="77777777" w:rsidR="00407240" w:rsidRPr="00EB6ADD" w:rsidRDefault="00937BE7" w:rsidP="00EB6ADD">
      <w:pPr>
        <w:pStyle w:val="Heading1"/>
        <w:spacing w:before="0" w:after="0"/>
        <w:jc w:val="center"/>
        <w:rPr>
          <w:sz w:val="24"/>
        </w:rPr>
      </w:pPr>
      <w:r w:rsidRPr="00EB6ADD">
        <w:rPr>
          <w:sz w:val="24"/>
        </w:rPr>
        <w:t xml:space="preserve">External Request for </w:t>
      </w:r>
      <w:r w:rsidR="009C17B0">
        <w:rPr>
          <w:sz w:val="24"/>
        </w:rPr>
        <w:t xml:space="preserve">Data Collection and/or </w:t>
      </w:r>
      <w:r w:rsidRPr="00EB6ADD">
        <w:rPr>
          <w:sz w:val="24"/>
        </w:rPr>
        <w:t>Recruitment of GVSU Students/Faculty/Staff</w:t>
      </w:r>
      <w:r w:rsidR="00EB6ADD" w:rsidRPr="00EB6ADD">
        <w:rPr>
          <w:sz w:val="24"/>
        </w:rPr>
        <w:t xml:space="preserve"> </w:t>
      </w:r>
    </w:p>
    <w:p w14:paraId="3BE47D6C" w14:textId="77777777" w:rsidR="001A5CF9" w:rsidRDefault="001A5CF9" w:rsidP="001A5CF9"/>
    <w:p w14:paraId="47AC6556" w14:textId="77777777" w:rsidR="00EB6ADD" w:rsidRPr="00EB6ADD" w:rsidRDefault="001A5CF9" w:rsidP="001A5CF9">
      <w:pPr>
        <w:rPr>
          <w:sz w:val="22"/>
        </w:rPr>
      </w:pPr>
      <w:r w:rsidRPr="00EB6ADD">
        <w:rPr>
          <w:sz w:val="22"/>
        </w:rPr>
        <w:t xml:space="preserve">Please complete this form if you are an external researcher seeking </w:t>
      </w:r>
      <w:r w:rsidR="009C17B0">
        <w:rPr>
          <w:sz w:val="22"/>
        </w:rPr>
        <w:t xml:space="preserve">to </w:t>
      </w:r>
      <w:r w:rsidR="009C17B0" w:rsidRPr="00EB6ADD">
        <w:rPr>
          <w:sz w:val="22"/>
        </w:rPr>
        <w:t>collec</w:t>
      </w:r>
      <w:r w:rsidR="009C17B0">
        <w:rPr>
          <w:sz w:val="22"/>
        </w:rPr>
        <w:t>t</w:t>
      </w:r>
      <w:r w:rsidR="009C17B0" w:rsidRPr="00EB6ADD">
        <w:rPr>
          <w:sz w:val="22"/>
        </w:rPr>
        <w:t xml:space="preserve"> data about any member</w:t>
      </w:r>
      <w:r w:rsidR="00D12B42">
        <w:rPr>
          <w:sz w:val="22"/>
        </w:rPr>
        <w:t>(s)</w:t>
      </w:r>
      <w:r w:rsidR="009C17B0" w:rsidRPr="00EB6ADD">
        <w:rPr>
          <w:sz w:val="22"/>
        </w:rPr>
        <w:t xml:space="preserve"> of the GVSU community </w:t>
      </w:r>
      <w:r w:rsidR="009C17B0">
        <w:rPr>
          <w:sz w:val="22"/>
        </w:rPr>
        <w:t>and/or</w:t>
      </w:r>
      <w:r w:rsidRPr="00EB6ADD">
        <w:rPr>
          <w:sz w:val="22"/>
        </w:rPr>
        <w:t xml:space="preserve"> recruit GVSU students/faculty/staff for a </w:t>
      </w:r>
      <w:r w:rsidR="006171BC" w:rsidRPr="00EB6ADD">
        <w:rPr>
          <w:sz w:val="22"/>
        </w:rPr>
        <w:t xml:space="preserve">human subjects </w:t>
      </w:r>
      <w:r w:rsidRPr="00EB6ADD">
        <w:rPr>
          <w:sz w:val="22"/>
        </w:rPr>
        <w:t xml:space="preserve">research project. </w:t>
      </w:r>
      <w:r w:rsidR="00D35F97" w:rsidRPr="00EB6ADD">
        <w:rPr>
          <w:sz w:val="22"/>
        </w:rPr>
        <w:t>GVSU reviews all requests to ensure the safety of our participants and to determine if, according to applicable federal and university policies, GVSU is engaged in the research.</w:t>
      </w:r>
    </w:p>
    <w:p w14:paraId="3BB86A8F" w14:textId="77777777" w:rsidR="00EB6ADD" w:rsidRPr="00EB6ADD" w:rsidRDefault="00EB6ADD" w:rsidP="001A5CF9">
      <w:pPr>
        <w:rPr>
          <w:sz w:val="20"/>
        </w:rPr>
      </w:pP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214"/>
        <w:gridCol w:w="7578"/>
      </w:tblGrid>
      <w:tr w:rsidR="00F3153F" w14:paraId="2EA60B81" w14:textId="77777777" w:rsidTr="00FA7A52">
        <w:trPr>
          <w:trHeight w:val="216"/>
        </w:trPr>
        <w:tc>
          <w:tcPr>
            <w:tcW w:w="5000" w:type="pct"/>
            <w:gridSpan w:val="2"/>
            <w:shd w:val="clear" w:color="auto" w:fill="DBE5F1" w:themeFill="accent1" w:themeFillTint="33"/>
            <w:vAlign w:val="bottom"/>
          </w:tcPr>
          <w:p w14:paraId="2CDCD361" w14:textId="77777777" w:rsidR="00F3153F" w:rsidRPr="00080433" w:rsidRDefault="00937BE7" w:rsidP="00080433">
            <w:pPr>
              <w:pStyle w:val="Heading2"/>
            </w:pPr>
            <w:r>
              <w:t>REQUESTOR</w:t>
            </w:r>
            <w:r w:rsidR="00F3153F" w:rsidRPr="00080433">
              <w:t xml:space="preserve"> INFORMATION</w:t>
            </w:r>
          </w:p>
        </w:tc>
      </w:tr>
      <w:tr w:rsidR="00D35F97" w14:paraId="747101D7" w14:textId="77777777" w:rsidTr="00651F5D">
        <w:trPr>
          <w:trHeight w:val="360"/>
        </w:trPr>
        <w:tc>
          <w:tcPr>
            <w:tcW w:w="1489" w:type="pct"/>
            <w:vAlign w:val="center"/>
          </w:tcPr>
          <w:p w14:paraId="3314107B" w14:textId="77777777" w:rsidR="00D35F97" w:rsidRDefault="00D35F97" w:rsidP="00D35F97">
            <w:r>
              <w:t>Date</w:t>
            </w:r>
            <w:r w:rsidRPr="001901D4">
              <w:t>:</w:t>
            </w:r>
            <w:r>
              <w:t xml:space="preserve"> </w:t>
            </w:r>
          </w:p>
        </w:tc>
        <w:tc>
          <w:tcPr>
            <w:tcW w:w="3511" w:type="pct"/>
            <w:vAlign w:val="center"/>
          </w:tcPr>
          <w:p w14:paraId="23C91680" w14:textId="77777777" w:rsidR="00D35F97" w:rsidRDefault="00D35F97" w:rsidP="00651F5D"/>
        </w:tc>
      </w:tr>
      <w:tr w:rsidR="00F3153F" w14:paraId="712E46DF" w14:textId="77777777" w:rsidTr="00240395">
        <w:trPr>
          <w:trHeight w:val="360"/>
        </w:trPr>
        <w:tc>
          <w:tcPr>
            <w:tcW w:w="1489" w:type="pct"/>
            <w:vAlign w:val="center"/>
          </w:tcPr>
          <w:p w14:paraId="2E60910A" w14:textId="77777777" w:rsidR="00F3153F" w:rsidRPr="00D36A80" w:rsidRDefault="00937BE7" w:rsidP="00F3153F">
            <w:pPr>
              <w:rPr>
                <w:sz w:val="20"/>
                <w:szCs w:val="20"/>
              </w:rPr>
            </w:pPr>
            <w:r>
              <w:t>N</w:t>
            </w:r>
            <w:r w:rsidR="00F3153F" w:rsidRPr="00D36A80">
              <w:t xml:space="preserve">ame: </w:t>
            </w:r>
          </w:p>
        </w:tc>
        <w:tc>
          <w:tcPr>
            <w:tcW w:w="3511" w:type="pct"/>
            <w:vAlign w:val="center"/>
          </w:tcPr>
          <w:p w14:paraId="49A8F0E4" w14:textId="77777777" w:rsidR="00F3153F" w:rsidRPr="00D36A80" w:rsidRDefault="00F3153F" w:rsidP="00F3153F"/>
        </w:tc>
      </w:tr>
      <w:tr w:rsidR="00F3153F" w:rsidRPr="006C1BD5" w14:paraId="339DDC15" w14:textId="77777777" w:rsidTr="00240395">
        <w:trPr>
          <w:trHeight w:val="377"/>
        </w:trPr>
        <w:tc>
          <w:tcPr>
            <w:tcW w:w="1489" w:type="pct"/>
            <w:vAlign w:val="center"/>
          </w:tcPr>
          <w:p w14:paraId="1761D65F" w14:textId="77777777" w:rsidR="00F3153F" w:rsidRDefault="00937BE7" w:rsidP="00F3153F">
            <w:r>
              <w:t>Affiliation</w:t>
            </w:r>
            <w:r w:rsidR="00F3153F">
              <w:t xml:space="preserve">: </w:t>
            </w:r>
          </w:p>
        </w:tc>
        <w:tc>
          <w:tcPr>
            <w:tcW w:w="3511" w:type="pct"/>
            <w:vAlign w:val="center"/>
          </w:tcPr>
          <w:p w14:paraId="1F69A9A5" w14:textId="77777777" w:rsidR="00F3153F" w:rsidRDefault="00F3153F" w:rsidP="00F3153F"/>
        </w:tc>
      </w:tr>
      <w:tr w:rsidR="00F3153F" w14:paraId="404B59D9" w14:textId="77777777" w:rsidTr="00240395">
        <w:trPr>
          <w:trHeight w:val="360"/>
        </w:trPr>
        <w:tc>
          <w:tcPr>
            <w:tcW w:w="1489" w:type="pct"/>
            <w:vAlign w:val="center"/>
          </w:tcPr>
          <w:p w14:paraId="4A10F3DC" w14:textId="77777777" w:rsidR="00F3153F" w:rsidRPr="00EE40E1" w:rsidRDefault="00937BE7" w:rsidP="00F3153F">
            <w:r>
              <w:t>Email address</w:t>
            </w:r>
            <w:r w:rsidR="00F3153F" w:rsidRPr="00EE40E1">
              <w:t>:</w:t>
            </w:r>
            <w:r w:rsidR="00F3153F">
              <w:t xml:space="preserve"> </w:t>
            </w:r>
          </w:p>
        </w:tc>
        <w:tc>
          <w:tcPr>
            <w:tcW w:w="3511" w:type="pct"/>
            <w:vAlign w:val="center"/>
          </w:tcPr>
          <w:p w14:paraId="07681DC9" w14:textId="77777777" w:rsidR="00F3153F" w:rsidRPr="00EE40E1" w:rsidRDefault="00F3153F" w:rsidP="00F3153F"/>
        </w:tc>
      </w:tr>
      <w:tr w:rsidR="001A5CF9" w14:paraId="0C3F58A0" w14:textId="77777777" w:rsidTr="009C17B0">
        <w:trPr>
          <w:trHeight w:val="593"/>
        </w:trPr>
        <w:tc>
          <w:tcPr>
            <w:tcW w:w="1489" w:type="pct"/>
            <w:vAlign w:val="center"/>
          </w:tcPr>
          <w:p w14:paraId="25C2ABA8" w14:textId="77777777" w:rsidR="001A5CF9" w:rsidRDefault="001A5CF9" w:rsidP="00601DD5">
            <w:r>
              <w:t>Project Title:</w:t>
            </w:r>
          </w:p>
        </w:tc>
        <w:tc>
          <w:tcPr>
            <w:tcW w:w="3511" w:type="pct"/>
            <w:vAlign w:val="center"/>
          </w:tcPr>
          <w:p w14:paraId="38400CFF" w14:textId="77777777" w:rsidR="001A5CF9" w:rsidRDefault="001A5CF9" w:rsidP="00601DD5"/>
        </w:tc>
      </w:tr>
      <w:tr w:rsidR="001A5CF9" w14:paraId="56B8A440" w14:textId="77777777" w:rsidTr="00601DD5">
        <w:trPr>
          <w:trHeight w:val="360"/>
        </w:trPr>
        <w:tc>
          <w:tcPr>
            <w:tcW w:w="1489" w:type="pct"/>
            <w:vAlign w:val="center"/>
          </w:tcPr>
          <w:p w14:paraId="75379843" w14:textId="77777777" w:rsidR="001A5CF9" w:rsidRDefault="00D35F97" w:rsidP="00D35F97">
            <w:r>
              <w:t xml:space="preserve">Name of </w:t>
            </w:r>
            <w:r w:rsidR="001A5CF9">
              <w:t xml:space="preserve">IRB </w:t>
            </w:r>
            <w:r>
              <w:t>Completing Review of Original</w:t>
            </w:r>
            <w:r w:rsidR="001A5CF9">
              <w:t xml:space="preserve"> Research Project: </w:t>
            </w:r>
          </w:p>
        </w:tc>
        <w:tc>
          <w:tcPr>
            <w:tcW w:w="3511" w:type="pct"/>
            <w:vAlign w:val="center"/>
          </w:tcPr>
          <w:p w14:paraId="70D92DA2" w14:textId="77777777" w:rsidR="001A5CF9" w:rsidRDefault="001A5CF9" w:rsidP="00601DD5"/>
        </w:tc>
      </w:tr>
      <w:tr w:rsidR="001A5CF9" w14:paraId="7F55411E" w14:textId="77777777" w:rsidTr="00601DD5">
        <w:trPr>
          <w:trHeight w:val="360"/>
        </w:trPr>
        <w:tc>
          <w:tcPr>
            <w:tcW w:w="1489" w:type="pct"/>
            <w:vAlign w:val="center"/>
          </w:tcPr>
          <w:p w14:paraId="04820398" w14:textId="77777777" w:rsidR="001A5CF9" w:rsidRDefault="001A5CF9" w:rsidP="00601DD5">
            <w:r>
              <w:t>IRB Protocol Number:</w:t>
            </w:r>
          </w:p>
        </w:tc>
        <w:tc>
          <w:tcPr>
            <w:tcW w:w="3511" w:type="pct"/>
            <w:vAlign w:val="center"/>
          </w:tcPr>
          <w:p w14:paraId="0AD0979E" w14:textId="77777777" w:rsidR="001A5CF9" w:rsidRDefault="001A5CF9" w:rsidP="00601DD5"/>
        </w:tc>
      </w:tr>
    </w:tbl>
    <w:p w14:paraId="04B008FF" w14:textId="77777777" w:rsidR="0043454D" w:rsidRDefault="0043454D"/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4"/>
        <w:gridCol w:w="10136"/>
      </w:tblGrid>
      <w:tr w:rsidR="0089766D" w:rsidRPr="0089766D" w14:paraId="2A1C552C" w14:textId="77777777" w:rsidTr="007910E5">
        <w:tc>
          <w:tcPr>
            <w:tcW w:w="9350" w:type="dxa"/>
            <w:gridSpan w:val="2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7055E418" w14:textId="77777777" w:rsidR="0089766D" w:rsidRPr="0089766D" w:rsidRDefault="0089766D" w:rsidP="00EB6ADD">
            <w:r w:rsidRPr="0089766D">
              <w:rPr>
                <w:sz w:val="20"/>
              </w:rPr>
              <w:t xml:space="preserve">I am seeking to recruit </w:t>
            </w:r>
            <w:r w:rsidR="00EB6ADD">
              <w:rPr>
                <w:sz w:val="20"/>
              </w:rPr>
              <w:t xml:space="preserve">and/or collect data about </w:t>
            </w:r>
            <w:r w:rsidRPr="0089766D">
              <w:rPr>
                <w:sz w:val="20"/>
              </w:rPr>
              <w:t xml:space="preserve">the following individuals (please check all that apply): </w:t>
            </w:r>
          </w:p>
        </w:tc>
      </w:tr>
      <w:tr w:rsidR="0089766D" w:rsidRPr="00E860B3" w14:paraId="7B653FB6" w14:textId="77777777" w:rsidTr="007910E5">
        <w:tc>
          <w:tcPr>
            <w:tcW w:w="5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FC348E" w14:textId="77777777" w:rsidR="0089766D" w:rsidRPr="00E860B3" w:rsidRDefault="0089766D" w:rsidP="00E860B3">
            <w:pPr>
              <w:jc w:val="center"/>
              <w:rPr>
                <w:szCs w:val="18"/>
              </w:rPr>
            </w:pPr>
            <w:r w:rsidRPr="00E860B3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0B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E860B3">
              <w:rPr>
                <w:szCs w:val="18"/>
              </w:rPr>
              <w:fldChar w:fldCharType="end"/>
            </w:r>
          </w:p>
        </w:tc>
        <w:tc>
          <w:tcPr>
            <w:tcW w:w="87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78EE93" w14:textId="77777777" w:rsidR="0089766D" w:rsidRPr="00E860B3" w:rsidRDefault="0089766D" w:rsidP="0089766D">
            <w:pPr>
              <w:rPr>
                <w:szCs w:val="18"/>
              </w:rPr>
            </w:pPr>
            <w:r w:rsidRPr="00E860B3">
              <w:rPr>
                <w:szCs w:val="18"/>
              </w:rPr>
              <w:t>GVSU Students (undergraduate and/or graduate</w:t>
            </w:r>
            <w:r w:rsidR="002070E6">
              <w:rPr>
                <w:szCs w:val="18"/>
              </w:rPr>
              <w:t xml:space="preserve">; includes </w:t>
            </w:r>
            <w:r w:rsidR="004E668F">
              <w:rPr>
                <w:szCs w:val="18"/>
              </w:rPr>
              <w:t xml:space="preserve">requested </w:t>
            </w:r>
            <w:r w:rsidR="002070E6">
              <w:rPr>
                <w:szCs w:val="18"/>
              </w:rPr>
              <w:t>data about alumni</w:t>
            </w:r>
            <w:r w:rsidRPr="00E860B3">
              <w:rPr>
                <w:szCs w:val="18"/>
              </w:rPr>
              <w:t>)</w:t>
            </w:r>
          </w:p>
        </w:tc>
      </w:tr>
      <w:tr w:rsidR="0089766D" w:rsidRPr="00E860B3" w14:paraId="2FD00038" w14:textId="77777777" w:rsidTr="007910E5">
        <w:tc>
          <w:tcPr>
            <w:tcW w:w="5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64A1FCD" w14:textId="77777777" w:rsidR="0089766D" w:rsidRPr="00E860B3" w:rsidRDefault="0089766D" w:rsidP="00E860B3">
            <w:pPr>
              <w:jc w:val="center"/>
              <w:rPr>
                <w:szCs w:val="18"/>
              </w:rPr>
            </w:pPr>
            <w:r w:rsidRPr="00E860B3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0B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E860B3">
              <w:rPr>
                <w:szCs w:val="18"/>
              </w:rPr>
              <w:fldChar w:fldCharType="end"/>
            </w:r>
          </w:p>
        </w:tc>
        <w:tc>
          <w:tcPr>
            <w:tcW w:w="87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B2F0E3" w14:textId="77777777" w:rsidR="0089766D" w:rsidRPr="00E860B3" w:rsidRDefault="0089766D" w:rsidP="0089766D">
            <w:pPr>
              <w:rPr>
                <w:szCs w:val="18"/>
              </w:rPr>
            </w:pPr>
            <w:r w:rsidRPr="00E860B3">
              <w:rPr>
                <w:szCs w:val="18"/>
              </w:rPr>
              <w:t>GVSU Faculty</w:t>
            </w:r>
          </w:p>
        </w:tc>
      </w:tr>
      <w:tr w:rsidR="0089766D" w:rsidRPr="00E860B3" w14:paraId="56A98D01" w14:textId="77777777" w:rsidTr="007910E5">
        <w:tc>
          <w:tcPr>
            <w:tcW w:w="567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A53052" w14:textId="77777777" w:rsidR="0089766D" w:rsidRPr="00E860B3" w:rsidRDefault="0089766D" w:rsidP="00E860B3">
            <w:pPr>
              <w:jc w:val="center"/>
              <w:rPr>
                <w:szCs w:val="18"/>
              </w:rPr>
            </w:pPr>
            <w:r w:rsidRPr="00E860B3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60B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E860B3">
              <w:rPr>
                <w:szCs w:val="18"/>
              </w:rPr>
              <w:fldChar w:fldCharType="end"/>
            </w:r>
          </w:p>
        </w:tc>
        <w:tc>
          <w:tcPr>
            <w:tcW w:w="878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3B9AAC" w14:textId="77777777" w:rsidR="0089766D" w:rsidRPr="00E860B3" w:rsidRDefault="0089766D" w:rsidP="0089766D">
            <w:pPr>
              <w:rPr>
                <w:szCs w:val="18"/>
              </w:rPr>
            </w:pPr>
            <w:r w:rsidRPr="00E860B3">
              <w:rPr>
                <w:szCs w:val="18"/>
              </w:rPr>
              <w:t>GVSU Staff</w:t>
            </w:r>
          </w:p>
        </w:tc>
      </w:tr>
    </w:tbl>
    <w:p w14:paraId="41933502" w14:textId="77777777" w:rsidR="000B38EA" w:rsidRDefault="000B38EA">
      <w:pPr>
        <w:rPr>
          <w:szCs w:val="18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4F6473" w14:paraId="160CB0D4" w14:textId="77777777" w:rsidTr="004F6473">
        <w:tc>
          <w:tcPr>
            <w:tcW w:w="10790" w:type="dxa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6558CE" w14:textId="77777777" w:rsidR="004F6473" w:rsidRPr="004F6473" w:rsidRDefault="00F532C0" w:rsidP="005A0D6D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4F6473" w:rsidRPr="004F6473">
              <w:rPr>
                <w:sz w:val="20"/>
              </w:rPr>
              <w:t xml:space="preserve">escribe the purpose of </w:t>
            </w:r>
            <w:r>
              <w:rPr>
                <w:sz w:val="20"/>
              </w:rPr>
              <w:t>your</w:t>
            </w:r>
            <w:r w:rsidR="004F6473" w:rsidRPr="004F6473">
              <w:rPr>
                <w:sz w:val="20"/>
              </w:rPr>
              <w:t xml:space="preserve"> study (no more than </w:t>
            </w:r>
            <w:r w:rsidR="005A0D6D">
              <w:rPr>
                <w:sz w:val="20"/>
              </w:rPr>
              <w:t>250</w:t>
            </w:r>
            <w:r w:rsidR="004F6473" w:rsidRPr="004F6473">
              <w:rPr>
                <w:sz w:val="20"/>
              </w:rPr>
              <w:t xml:space="preserve"> words)</w:t>
            </w:r>
            <w:r w:rsidR="004F6473">
              <w:rPr>
                <w:sz w:val="20"/>
              </w:rPr>
              <w:t>.</w:t>
            </w:r>
          </w:p>
        </w:tc>
      </w:tr>
      <w:tr w:rsidR="004F6473" w14:paraId="12DAD17E" w14:textId="77777777" w:rsidTr="005A0D6D">
        <w:trPr>
          <w:trHeight w:val="2182"/>
        </w:trPr>
        <w:tc>
          <w:tcPr>
            <w:tcW w:w="107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E86E42" w14:textId="77777777" w:rsidR="004F6473" w:rsidRDefault="004F6473" w:rsidP="007910E5"/>
        </w:tc>
      </w:tr>
    </w:tbl>
    <w:p w14:paraId="6FA37775" w14:textId="77777777" w:rsidR="004F6473" w:rsidRDefault="004F6473">
      <w:pPr>
        <w:rPr>
          <w:szCs w:val="18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F532C0" w14:paraId="1A838105" w14:textId="77777777" w:rsidTr="007910E5">
        <w:tc>
          <w:tcPr>
            <w:tcW w:w="10790" w:type="dxa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2AB58B" w14:textId="77777777" w:rsidR="00F532C0" w:rsidRDefault="00F532C0" w:rsidP="005A0D6D">
            <w:r>
              <w:rPr>
                <w:sz w:val="20"/>
              </w:rPr>
              <w:t>Describe GVSU’s level of involvement in your project</w:t>
            </w:r>
            <w:r w:rsidR="005A0D6D">
              <w:rPr>
                <w:sz w:val="20"/>
              </w:rPr>
              <w:t>, including anticipated start and end dates</w:t>
            </w:r>
            <w:r>
              <w:rPr>
                <w:sz w:val="20"/>
              </w:rPr>
              <w:t xml:space="preserve"> </w:t>
            </w:r>
            <w:r w:rsidR="00202996">
              <w:rPr>
                <w:sz w:val="20"/>
              </w:rPr>
              <w:t xml:space="preserve">for GVSU involvement </w:t>
            </w:r>
            <w:r w:rsidRPr="004F6473">
              <w:rPr>
                <w:sz w:val="20"/>
              </w:rPr>
              <w:t xml:space="preserve">(no more than </w:t>
            </w:r>
            <w:r w:rsidR="005A0D6D">
              <w:rPr>
                <w:sz w:val="20"/>
              </w:rPr>
              <w:t>150</w:t>
            </w:r>
            <w:r w:rsidRPr="004F6473">
              <w:rPr>
                <w:sz w:val="20"/>
              </w:rPr>
              <w:t xml:space="preserve"> words</w:t>
            </w:r>
            <w:r>
              <w:rPr>
                <w:sz w:val="20"/>
              </w:rPr>
              <w:t>).</w:t>
            </w:r>
            <w:r w:rsidRPr="004F6473">
              <w:rPr>
                <w:sz w:val="20"/>
              </w:rPr>
              <w:t xml:space="preserve"> </w:t>
            </w:r>
          </w:p>
        </w:tc>
      </w:tr>
      <w:tr w:rsidR="00F532C0" w14:paraId="184FF378" w14:textId="77777777" w:rsidTr="005A0D6D">
        <w:trPr>
          <w:trHeight w:val="1300"/>
        </w:trPr>
        <w:tc>
          <w:tcPr>
            <w:tcW w:w="107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F96978" w14:textId="77777777" w:rsidR="00F532C0" w:rsidRDefault="00F532C0" w:rsidP="007910E5"/>
        </w:tc>
      </w:tr>
    </w:tbl>
    <w:p w14:paraId="4E3BF206" w14:textId="77777777" w:rsidR="00F532C0" w:rsidRDefault="00F532C0">
      <w:pPr>
        <w:rPr>
          <w:szCs w:val="18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4F6473" w14:paraId="3627B4E9" w14:textId="77777777" w:rsidTr="007910E5">
        <w:tc>
          <w:tcPr>
            <w:tcW w:w="10790" w:type="dxa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C0A931" w14:textId="77777777" w:rsidR="004F6473" w:rsidRDefault="00F532C0" w:rsidP="00F532C0">
            <w:r>
              <w:rPr>
                <w:sz w:val="20"/>
              </w:rPr>
              <w:t xml:space="preserve">Describe </w:t>
            </w:r>
            <w:r w:rsidR="004F6473">
              <w:rPr>
                <w:sz w:val="20"/>
              </w:rPr>
              <w:t xml:space="preserve">subject recruitment methodology for </w:t>
            </w:r>
            <w:r w:rsidR="004F6473" w:rsidRPr="004F6473">
              <w:rPr>
                <w:sz w:val="20"/>
              </w:rPr>
              <w:t xml:space="preserve">GVSU </w:t>
            </w:r>
            <w:r>
              <w:rPr>
                <w:sz w:val="20"/>
              </w:rPr>
              <w:t>participants</w:t>
            </w:r>
            <w:r w:rsidR="004F6473">
              <w:rPr>
                <w:sz w:val="20"/>
              </w:rPr>
              <w:t xml:space="preserve"> </w:t>
            </w:r>
            <w:r w:rsidR="004F6473" w:rsidRPr="004F6473">
              <w:rPr>
                <w:sz w:val="20"/>
              </w:rPr>
              <w:t>(no more than 250 words). Include name(s) and department affiliation(s) of any GVSU personnel you plan to work with to advertise your study</w:t>
            </w:r>
            <w:r w:rsidR="004F6473">
              <w:rPr>
                <w:sz w:val="20"/>
              </w:rPr>
              <w:t>.</w:t>
            </w:r>
            <w:r w:rsidR="004F6473" w:rsidRPr="004F6473">
              <w:rPr>
                <w:sz w:val="20"/>
              </w:rPr>
              <w:t xml:space="preserve"> </w:t>
            </w:r>
          </w:p>
        </w:tc>
      </w:tr>
      <w:tr w:rsidR="004F6473" w14:paraId="349EE357" w14:textId="77777777" w:rsidTr="005A0D6D">
        <w:trPr>
          <w:trHeight w:val="2092"/>
        </w:trPr>
        <w:tc>
          <w:tcPr>
            <w:tcW w:w="107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542F14" w14:textId="77777777" w:rsidR="004F6473" w:rsidRDefault="004F6473" w:rsidP="007910E5"/>
        </w:tc>
      </w:tr>
    </w:tbl>
    <w:p w14:paraId="4E84489C" w14:textId="77777777" w:rsidR="004F6473" w:rsidRDefault="004F6473">
      <w:pPr>
        <w:rPr>
          <w:szCs w:val="18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F532C0" w14:paraId="621D4867" w14:textId="77777777" w:rsidTr="007910E5">
        <w:tc>
          <w:tcPr>
            <w:tcW w:w="10790" w:type="dxa"/>
            <w:shd w:val="clear" w:color="auto" w:fill="DBE5F1" w:themeFill="accent1" w:themeFillTint="33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E277DE" w14:textId="77777777" w:rsidR="00F532C0" w:rsidRDefault="00F532C0" w:rsidP="00D22611">
            <w:r>
              <w:rPr>
                <w:sz w:val="20"/>
              </w:rPr>
              <w:t xml:space="preserve">Describe data collection and handling methodology </w:t>
            </w:r>
            <w:r w:rsidRPr="004F6473">
              <w:rPr>
                <w:sz w:val="20"/>
              </w:rPr>
              <w:t>(no more than 250 words).</w:t>
            </w:r>
            <w:r w:rsidR="00D22611">
              <w:rPr>
                <w:sz w:val="20"/>
              </w:rPr>
              <w:t xml:space="preserve"> If requesting data, please also include a list of the data you are seeking to obtain.</w:t>
            </w:r>
          </w:p>
        </w:tc>
      </w:tr>
      <w:tr w:rsidR="00F532C0" w14:paraId="087DC9F3" w14:textId="77777777" w:rsidTr="005A0D6D">
        <w:trPr>
          <w:trHeight w:val="2002"/>
        </w:trPr>
        <w:tc>
          <w:tcPr>
            <w:tcW w:w="1079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86F7F92" w14:textId="77777777" w:rsidR="00F532C0" w:rsidRDefault="00F532C0" w:rsidP="007910E5"/>
        </w:tc>
      </w:tr>
    </w:tbl>
    <w:p w14:paraId="5CB934CF" w14:textId="77777777" w:rsidR="004F6473" w:rsidRDefault="004F6473">
      <w:pPr>
        <w:rPr>
          <w:szCs w:val="18"/>
        </w:rPr>
      </w:pPr>
    </w:p>
    <w:p w14:paraId="482BD89E" w14:textId="77777777" w:rsidR="007C42A8" w:rsidRDefault="007C42A8"/>
    <w:p w14:paraId="5522030F" w14:textId="77777777" w:rsidR="0089766D" w:rsidRPr="006171BC" w:rsidRDefault="006171BC">
      <w:pPr>
        <w:rPr>
          <w:b/>
          <w:sz w:val="20"/>
        </w:rPr>
      </w:pPr>
      <w:r w:rsidRPr="006171BC">
        <w:rPr>
          <w:b/>
          <w:sz w:val="20"/>
        </w:rPr>
        <w:t xml:space="preserve">Please email this form and </w:t>
      </w:r>
      <w:r w:rsidR="004F6473">
        <w:rPr>
          <w:b/>
          <w:sz w:val="20"/>
        </w:rPr>
        <w:t>a copy of your</w:t>
      </w:r>
      <w:r w:rsidR="008D44E1">
        <w:rPr>
          <w:b/>
          <w:sz w:val="20"/>
        </w:rPr>
        <w:t xml:space="preserve"> proposal and your</w:t>
      </w:r>
      <w:r w:rsidR="004F6473">
        <w:rPr>
          <w:b/>
          <w:sz w:val="20"/>
        </w:rPr>
        <w:t xml:space="preserve"> institution’s IRB approval/determination letter </w:t>
      </w:r>
      <w:r w:rsidRPr="006171BC">
        <w:rPr>
          <w:b/>
          <w:sz w:val="20"/>
        </w:rPr>
        <w:t xml:space="preserve">to the GVSU Office of Research Compliance and Integrity at </w:t>
      </w:r>
      <w:hyperlink r:id="rId9" w:history="1">
        <w:r w:rsidRPr="006171BC">
          <w:rPr>
            <w:rStyle w:val="Hyperlink"/>
            <w:b/>
            <w:sz w:val="20"/>
          </w:rPr>
          <w:t>rci@gvsu.edu</w:t>
        </w:r>
      </w:hyperlink>
      <w:r w:rsidRPr="006171BC">
        <w:rPr>
          <w:b/>
          <w:sz w:val="20"/>
        </w:rPr>
        <w:t xml:space="preserve">. Our office will review your request and respond </w:t>
      </w:r>
      <w:r w:rsidR="00E860B3">
        <w:rPr>
          <w:b/>
          <w:sz w:val="20"/>
        </w:rPr>
        <w:t>accordingly</w:t>
      </w:r>
      <w:r w:rsidRPr="006171BC">
        <w:rPr>
          <w:b/>
          <w:sz w:val="20"/>
        </w:rPr>
        <w:t>.</w:t>
      </w:r>
      <w:r w:rsidR="00E860B3">
        <w:rPr>
          <w:b/>
          <w:sz w:val="20"/>
        </w:rPr>
        <w:t xml:space="preserve"> Please do not begin recruitment of GVSU </w:t>
      </w:r>
      <w:r w:rsidR="00456ACA">
        <w:rPr>
          <w:b/>
          <w:sz w:val="20"/>
        </w:rPr>
        <w:t>faculty, staff, or students</w:t>
      </w:r>
      <w:r w:rsidR="00E860B3">
        <w:rPr>
          <w:b/>
          <w:sz w:val="20"/>
        </w:rPr>
        <w:t xml:space="preserve"> until you have received approval from </w:t>
      </w:r>
      <w:r w:rsidR="00456ACA">
        <w:rPr>
          <w:b/>
          <w:sz w:val="20"/>
        </w:rPr>
        <w:t>the Office of Research Compliance and Integrity</w:t>
      </w:r>
      <w:r w:rsidR="00E860B3">
        <w:rPr>
          <w:b/>
          <w:sz w:val="20"/>
        </w:rPr>
        <w:t>.</w:t>
      </w:r>
      <w:r>
        <w:rPr>
          <w:b/>
          <w:sz w:val="20"/>
        </w:rPr>
        <w:t xml:space="preserve"> </w:t>
      </w:r>
    </w:p>
    <w:sectPr w:rsidR="0089766D" w:rsidRPr="006171BC" w:rsidSect="00D35F97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D9484" w14:textId="77777777" w:rsidR="002A7129" w:rsidRDefault="002A7129">
      <w:r>
        <w:separator/>
      </w:r>
    </w:p>
  </w:endnote>
  <w:endnote w:type="continuationSeparator" w:id="0">
    <w:p w14:paraId="0078256D" w14:textId="77777777" w:rsidR="002A7129" w:rsidRDefault="002A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C825" w14:textId="77777777" w:rsidR="00FA7A52" w:rsidRDefault="00FA7A5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4CDAC" w14:textId="77777777" w:rsidR="002A7129" w:rsidRDefault="002A7129">
      <w:r>
        <w:separator/>
      </w:r>
    </w:p>
  </w:footnote>
  <w:footnote w:type="continuationSeparator" w:id="0">
    <w:p w14:paraId="67449E83" w14:textId="77777777" w:rsidR="002A7129" w:rsidRDefault="002A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3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F7E79"/>
    <w:multiLevelType w:val="hybridMultilevel"/>
    <w:tmpl w:val="50960890"/>
    <w:lvl w:ilvl="0" w:tplc="18060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C32AC"/>
    <w:multiLevelType w:val="hybridMultilevel"/>
    <w:tmpl w:val="89D426EA"/>
    <w:lvl w:ilvl="0" w:tplc="E516326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E5E3B"/>
    <w:multiLevelType w:val="hybridMultilevel"/>
    <w:tmpl w:val="A5645D48"/>
    <w:lvl w:ilvl="0" w:tplc="A62C6F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E513EB"/>
    <w:multiLevelType w:val="hybridMultilevel"/>
    <w:tmpl w:val="9C1A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390664">
    <w:abstractNumId w:val="31"/>
  </w:num>
  <w:num w:numId="2" w16cid:durableId="298658536">
    <w:abstractNumId w:val="10"/>
  </w:num>
  <w:num w:numId="3" w16cid:durableId="828323288">
    <w:abstractNumId w:val="16"/>
  </w:num>
  <w:num w:numId="4" w16cid:durableId="1740207512">
    <w:abstractNumId w:val="15"/>
  </w:num>
  <w:num w:numId="5" w16cid:durableId="624385782">
    <w:abstractNumId w:val="13"/>
  </w:num>
  <w:num w:numId="6" w16cid:durableId="1397585756">
    <w:abstractNumId w:val="29"/>
  </w:num>
  <w:num w:numId="7" w16cid:durableId="1621645605">
    <w:abstractNumId w:val="11"/>
  </w:num>
  <w:num w:numId="8" w16cid:durableId="1486362710">
    <w:abstractNumId w:val="34"/>
  </w:num>
  <w:num w:numId="9" w16cid:durableId="92631449">
    <w:abstractNumId w:val="21"/>
  </w:num>
  <w:num w:numId="10" w16cid:durableId="2140759153">
    <w:abstractNumId w:val="27"/>
  </w:num>
  <w:num w:numId="11" w16cid:durableId="182861325">
    <w:abstractNumId w:val="19"/>
  </w:num>
  <w:num w:numId="12" w16cid:durableId="377779695">
    <w:abstractNumId w:val="33"/>
  </w:num>
  <w:num w:numId="13" w16cid:durableId="1684742594">
    <w:abstractNumId w:val="22"/>
  </w:num>
  <w:num w:numId="14" w16cid:durableId="1498306908">
    <w:abstractNumId w:val="20"/>
  </w:num>
  <w:num w:numId="15" w16cid:durableId="587813357">
    <w:abstractNumId w:val="28"/>
  </w:num>
  <w:num w:numId="16" w16cid:durableId="188110072">
    <w:abstractNumId w:val="30"/>
  </w:num>
  <w:num w:numId="17" w16cid:durableId="233004596">
    <w:abstractNumId w:val="35"/>
  </w:num>
  <w:num w:numId="18" w16cid:durableId="214513445">
    <w:abstractNumId w:val="26"/>
  </w:num>
  <w:num w:numId="19" w16cid:durableId="509294864">
    <w:abstractNumId w:val="25"/>
  </w:num>
  <w:num w:numId="20" w16cid:durableId="1032415236">
    <w:abstractNumId w:val="36"/>
  </w:num>
  <w:num w:numId="21" w16cid:durableId="1572813292">
    <w:abstractNumId w:val="24"/>
  </w:num>
  <w:num w:numId="22" w16cid:durableId="8990433">
    <w:abstractNumId w:val="12"/>
  </w:num>
  <w:num w:numId="23" w16cid:durableId="145975316">
    <w:abstractNumId w:val="8"/>
  </w:num>
  <w:num w:numId="24" w16cid:durableId="1122110453">
    <w:abstractNumId w:val="23"/>
  </w:num>
  <w:num w:numId="25" w16cid:durableId="255401737">
    <w:abstractNumId w:val="9"/>
  </w:num>
  <w:num w:numId="26" w16cid:durableId="1752239563">
    <w:abstractNumId w:val="7"/>
  </w:num>
  <w:num w:numId="27" w16cid:durableId="1359965373">
    <w:abstractNumId w:val="6"/>
  </w:num>
  <w:num w:numId="28" w16cid:durableId="166793898">
    <w:abstractNumId w:val="5"/>
  </w:num>
  <w:num w:numId="29" w16cid:durableId="1471827368">
    <w:abstractNumId w:val="4"/>
  </w:num>
  <w:num w:numId="30" w16cid:durableId="743457927">
    <w:abstractNumId w:val="3"/>
  </w:num>
  <w:num w:numId="31" w16cid:durableId="1983461969">
    <w:abstractNumId w:val="2"/>
  </w:num>
  <w:num w:numId="32" w16cid:durableId="97452144">
    <w:abstractNumId w:val="1"/>
  </w:num>
  <w:num w:numId="33" w16cid:durableId="1308971596">
    <w:abstractNumId w:val="0"/>
  </w:num>
  <w:num w:numId="34" w16cid:durableId="1285189831">
    <w:abstractNumId w:val="17"/>
  </w:num>
  <w:num w:numId="35" w16cid:durableId="637952201">
    <w:abstractNumId w:val="14"/>
  </w:num>
  <w:num w:numId="36" w16cid:durableId="1086077826">
    <w:abstractNumId w:val="32"/>
  </w:num>
  <w:num w:numId="37" w16cid:durableId="20290210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hideSpellingErrors/>
  <w:hideGrammaticalError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7"/>
    <w:rsid w:val="00034557"/>
    <w:rsid w:val="00055625"/>
    <w:rsid w:val="00080433"/>
    <w:rsid w:val="00082F86"/>
    <w:rsid w:val="00086801"/>
    <w:rsid w:val="00090054"/>
    <w:rsid w:val="000B38EA"/>
    <w:rsid w:val="000D7D67"/>
    <w:rsid w:val="000F3B2D"/>
    <w:rsid w:val="001001B1"/>
    <w:rsid w:val="001003E1"/>
    <w:rsid w:val="00125CCB"/>
    <w:rsid w:val="00137DF3"/>
    <w:rsid w:val="00157CA0"/>
    <w:rsid w:val="00172448"/>
    <w:rsid w:val="001A5CF9"/>
    <w:rsid w:val="001B5C06"/>
    <w:rsid w:val="001E3406"/>
    <w:rsid w:val="00202996"/>
    <w:rsid w:val="002070E6"/>
    <w:rsid w:val="00240395"/>
    <w:rsid w:val="00267DF9"/>
    <w:rsid w:val="002906E7"/>
    <w:rsid w:val="00291D14"/>
    <w:rsid w:val="002A3F76"/>
    <w:rsid w:val="002A7129"/>
    <w:rsid w:val="002F6283"/>
    <w:rsid w:val="003119FB"/>
    <w:rsid w:val="00311B83"/>
    <w:rsid w:val="0031256D"/>
    <w:rsid w:val="00320630"/>
    <w:rsid w:val="003444D6"/>
    <w:rsid w:val="003618B9"/>
    <w:rsid w:val="003761C5"/>
    <w:rsid w:val="003A1BC2"/>
    <w:rsid w:val="003F04D9"/>
    <w:rsid w:val="00407240"/>
    <w:rsid w:val="0041607A"/>
    <w:rsid w:val="0043454D"/>
    <w:rsid w:val="00454615"/>
    <w:rsid w:val="004567F4"/>
    <w:rsid w:val="00456ACA"/>
    <w:rsid w:val="00464875"/>
    <w:rsid w:val="0048031C"/>
    <w:rsid w:val="004B0AE9"/>
    <w:rsid w:val="004E668F"/>
    <w:rsid w:val="004F6473"/>
    <w:rsid w:val="00522532"/>
    <w:rsid w:val="00560949"/>
    <w:rsid w:val="00581A1A"/>
    <w:rsid w:val="005A0D6D"/>
    <w:rsid w:val="005B59A6"/>
    <w:rsid w:val="005E29C8"/>
    <w:rsid w:val="00610858"/>
    <w:rsid w:val="006171BC"/>
    <w:rsid w:val="006238C8"/>
    <w:rsid w:val="00643BDC"/>
    <w:rsid w:val="006560A6"/>
    <w:rsid w:val="006C1BD5"/>
    <w:rsid w:val="00754382"/>
    <w:rsid w:val="007765DD"/>
    <w:rsid w:val="0078313D"/>
    <w:rsid w:val="00795C10"/>
    <w:rsid w:val="00797844"/>
    <w:rsid w:val="007A6235"/>
    <w:rsid w:val="007C42A8"/>
    <w:rsid w:val="00824ADF"/>
    <w:rsid w:val="00830E62"/>
    <w:rsid w:val="00834456"/>
    <w:rsid w:val="00891FD6"/>
    <w:rsid w:val="00894CB8"/>
    <w:rsid w:val="0089766D"/>
    <w:rsid w:val="008D44E1"/>
    <w:rsid w:val="009142CB"/>
    <w:rsid w:val="00937BE7"/>
    <w:rsid w:val="0096077E"/>
    <w:rsid w:val="00970715"/>
    <w:rsid w:val="00980A6C"/>
    <w:rsid w:val="00995223"/>
    <w:rsid w:val="009B2759"/>
    <w:rsid w:val="009C0F7C"/>
    <w:rsid w:val="009C17B0"/>
    <w:rsid w:val="00A45F9E"/>
    <w:rsid w:val="00A50321"/>
    <w:rsid w:val="00A51E9F"/>
    <w:rsid w:val="00A90460"/>
    <w:rsid w:val="00B11EE0"/>
    <w:rsid w:val="00B67C5A"/>
    <w:rsid w:val="00B75A27"/>
    <w:rsid w:val="00B97760"/>
    <w:rsid w:val="00BB47F5"/>
    <w:rsid w:val="00C00FE3"/>
    <w:rsid w:val="00C16870"/>
    <w:rsid w:val="00C34FB6"/>
    <w:rsid w:val="00C36E89"/>
    <w:rsid w:val="00C4126C"/>
    <w:rsid w:val="00C45FDC"/>
    <w:rsid w:val="00C95808"/>
    <w:rsid w:val="00CA3573"/>
    <w:rsid w:val="00CB47FD"/>
    <w:rsid w:val="00CC59BB"/>
    <w:rsid w:val="00D12B42"/>
    <w:rsid w:val="00D22611"/>
    <w:rsid w:val="00D35F97"/>
    <w:rsid w:val="00D36A80"/>
    <w:rsid w:val="00D827D3"/>
    <w:rsid w:val="00DA21A2"/>
    <w:rsid w:val="00DB0C25"/>
    <w:rsid w:val="00DE5986"/>
    <w:rsid w:val="00E37280"/>
    <w:rsid w:val="00E41884"/>
    <w:rsid w:val="00E860B3"/>
    <w:rsid w:val="00EA3E64"/>
    <w:rsid w:val="00EB6ADD"/>
    <w:rsid w:val="00EE40E1"/>
    <w:rsid w:val="00F03B50"/>
    <w:rsid w:val="00F1156B"/>
    <w:rsid w:val="00F27301"/>
    <w:rsid w:val="00F3153F"/>
    <w:rsid w:val="00F532C0"/>
    <w:rsid w:val="00F83D3C"/>
    <w:rsid w:val="00F86A05"/>
    <w:rsid w:val="00FA7A52"/>
    <w:rsid w:val="00FD099B"/>
    <w:rsid w:val="00FD6DBB"/>
    <w:rsid w:val="00FE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4E4C9"/>
  <w15:docId w15:val="{D9429AD5-EBDF-4311-A4C7-DA246ECD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66D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0B38EA"/>
    <w:pPr>
      <w:ind w:left="720"/>
      <w:contextualSpacing/>
    </w:pPr>
  </w:style>
  <w:style w:type="character" w:styleId="Hyperlink">
    <w:name w:val="Hyperlink"/>
    <w:basedOn w:val="DefaultParagraphFont"/>
    <w:unhideWhenUsed/>
    <w:rsid w:val="00617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ci@gvs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perb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C:\Users\vesperb\AppData\Roaming\Microsoft\Templates\New company setup checklist.dotx</Template>
  <TotalTime>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Benjamin Vesper</dc:creator>
  <cp:keywords/>
  <cp:lastModifiedBy>Ther Bacon-Baguley</cp:lastModifiedBy>
  <cp:revision>2</cp:revision>
  <cp:lastPrinted>2017-01-10T15:29:00Z</cp:lastPrinted>
  <dcterms:created xsi:type="dcterms:W3CDTF">2024-11-22T16:21:00Z</dcterms:created>
  <dcterms:modified xsi:type="dcterms:W3CDTF">2024-11-22T16:21:00Z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</Properties>
</file>